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24C81AC5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11117E">
        <w:rPr>
          <w:rFonts w:ascii="Century Gothic" w:hAnsi="Century Gothic"/>
          <w:b/>
          <w:bCs/>
          <w:sz w:val="24"/>
          <w:szCs w:val="24"/>
        </w:rPr>
        <w:t>Employment Relations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EB2EAC" w:rsidP="006E23DC" w:rsidRDefault="00EB2EAC" w14:paraId="2FC80825" w14:textId="1A8EEE2E">
      <w:pPr>
        <w:pStyle w:val="Heading2"/>
        <w:spacing w:line="244" w:lineRule="exact"/>
        <w:rPr>
          <w:color w:val="231F20"/>
        </w:rPr>
      </w:pPr>
      <w:r w:rsidRPr="008F479A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</w:t>
      </w:r>
      <w:r w:rsidR="008F479A">
        <w:rPr>
          <w:color w:val="231F20"/>
        </w:rPr>
        <w:t xml:space="preserve">Employment Relations </w:t>
      </w:r>
      <w:proofErr w:type="spellStart"/>
      <w:r w:rsidR="008F479A">
        <w:rPr>
          <w:color w:val="231F20"/>
        </w:rPr>
        <w:t>specialisation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1F5B3D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A427FA" w14:paraId="69605865" w14:textId="240BB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11117E" w14:paraId="5F1FF6F5" w14:textId="20A9EA8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</w:t>
            </w:r>
            <w:r w:rsidR="001674F7">
              <w:rPr>
                <w:b/>
                <w:sz w:val="20"/>
                <w:szCs w:val="20"/>
              </w:rPr>
              <w:t xml:space="preserve"> Specialisation option</w:t>
            </w:r>
          </w:p>
        </w:tc>
      </w:tr>
      <w:tr w:rsidR="003C5DEE" w:rsidTr="001F5B3D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11117E" w14:paraId="37744E86" w14:textId="64A06F2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 Specialisation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11117E" w14:paraId="7349D460" w14:textId="0CB5310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 Specialisation option</w:t>
            </w:r>
          </w:p>
        </w:tc>
      </w:tr>
      <w:tr w:rsidR="00262E52" w:rsidTr="001F5B3D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11117E" w14:paraId="32D3FC52" w14:textId="52B8CE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 Specialisation option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DC24A1" w:rsidR="00DC24A1" w:rsidP="00DC24A1" w:rsidRDefault="00DC24A1" w14:paraId="5E9BB7F9" w14:textId="1D87F0A3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DC24A1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380CD031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7749B6F8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43FCBB4D" w:rsidR="00746B89">
        <w:rPr>
          <w:sz w:val="18"/>
          <w:szCs w:val="18"/>
        </w:rPr>
        <w:t>Enrol</w:t>
      </w:r>
      <w:r w:rsidRPr="43FCBB4D" w:rsidR="0089117F">
        <w:rPr>
          <w:sz w:val="18"/>
          <w:szCs w:val="18"/>
        </w:rPr>
        <w:t xml:space="preserve"> on </w:t>
      </w:r>
      <w:hyperlink r:id="R4855a843812d4bc8">
        <w:r w:rsidRPr="43FCBB4D" w:rsidR="004F19AF">
          <w:rPr>
            <w:rStyle w:val="Hyperlink"/>
            <w:sz w:val="18"/>
            <w:szCs w:val="18"/>
          </w:rPr>
          <w:t>S</w:t>
        </w:r>
        <w:r w:rsidRPr="43FCBB4D" w:rsidR="0089117F">
          <w:rPr>
            <w:rStyle w:val="Hyperlink"/>
            <w:sz w:val="18"/>
            <w:szCs w:val="18"/>
          </w:rPr>
          <w:t>tudent</w:t>
        </w:r>
        <w:r w:rsidRPr="43FCBB4D" w:rsidR="004F19AF">
          <w:rPr>
            <w:rStyle w:val="Hyperlink"/>
            <w:sz w:val="18"/>
            <w:szCs w:val="18"/>
          </w:rPr>
          <w:t xml:space="preserve"> </w:t>
        </w:r>
        <w:r w:rsidRPr="43FCBB4D" w:rsidR="0089117F">
          <w:rPr>
            <w:rStyle w:val="Hyperlink"/>
            <w:sz w:val="18"/>
            <w:szCs w:val="18"/>
          </w:rPr>
          <w:t>Connect</w:t>
        </w:r>
      </w:hyperlink>
      <w:r w:rsidRPr="43FCBB4D" w:rsidR="0089117F">
        <w:rPr>
          <w:sz w:val="18"/>
          <w:szCs w:val="18"/>
        </w:rPr>
        <w:t xml:space="preserve"> and plan your timetable on the </w:t>
      </w:r>
      <w:hyperlink r:id="Rf297d8cc84f74f6c">
        <w:r w:rsidRPr="43FCBB4D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2A128033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EE78D6" w:rsidR="008C6531" w:rsidP="008C6531" w:rsidRDefault="002E3539" w14:paraId="6E6E061B" w14:textId="03C9DB92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>:</w:t>
      </w:r>
      <w:r w:rsidRPr="00321B9E" w:rsidR="00321B9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21B9E">
        <w:rPr>
          <w:rFonts w:ascii="Century Gothic" w:hAnsi="Century Gothic"/>
          <w:b/>
          <w:bCs/>
          <w:sz w:val="24"/>
          <w:szCs w:val="24"/>
        </w:rPr>
        <w:t>Employment Relations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0D735A" w:rsidP="000D735A" w:rsidRDefault="000D735A" w14:paraId="694ABA86" w14:textId="276DCC36">
      <w:pPr>
        <w:pStyle w:val="Heading2"/>
        <w:spacing w:line="244" w:lineRule="exact"/>
        <w:rPr>
          <w:color w:val="231F20"/>
        </w:rPr>
      </w:pPr>
      <w:r w:rsidRPr="008F479A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Employment Relations </w:t>
      </w:r>
      <w:proofErr w:type="spellStart"/>
      <w:r>
        <w:rPr>
          <w:color w:val="231F20"/>
        </w:rPr>
        <w:t>specialisation</w:t>
      </w:r>
      <w:proofErr w:type="spellEnd"/>
    </w:p>
    <w:p w:rsidRPr="006E23DC" w:rsidR="002E3539" w:rsidP="002E3539" w:rsidRDefault="002E3539" w14:paraId="1E6D0BD0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9348B2" w:rsidP="00C4770B" w:rsidRDefault="009348B2" w14:paraId="72C48FC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</w:p>
    <w:p w:rsidR="006D7614" w:rsidP="00C4770B" w:rsidRDefault="006D7614" w14:paraId="52DB8EDA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9348B2" w:rsidTr="00F41A82" w14:paraId="20F3737B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9348B2" w:rsidP="00BB3C61" w:rsidRDefault="009348B2" w14:paraId="108FF718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9348B2" w:rsidP="00BB3C61" w:rsidRDefault="009348B2" w14:paraId="7E07053F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695242" w:rsidP="00695242" w:rsidRDefault="00695242" w14:paraId="3F581AC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9348B2" w:rsidP="00695242" w:rsidRDefault="00695242" w14:paraId="2242D459" w14:textId="320800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9348B2" w:rsidP="00BB3C61" w:rsidRDefault="00695242" w14:paraId="3DADE4EF" w14:textId="5CE9CFF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8B159E" w:rsidR="009348B2" w:rsidP="00BB3C61" w:rsidRDefault="00660B13" w14:paraId="21CEFBB4" w14:textId="2BBF23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</w:t>
            </w:r>
            <w:proofErr w:type="spellStart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>Specialisation</w:t>
            </w:r>
            <w:proofErr w:type="spellEnd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9348B2" w:rsidP="00BB3C61" w:rsidRDefault="00695242" w14:paraId="015B26FD" w14:textId="6D4D67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9348B2" w:rsidTr="00F41A82" w14:paraId="0321218E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9348B2" w:rsidP="00BB3C61" w:rsidRDefault="009348B2" w14:paraId="36A1F8AC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9348B2" w:rsidP="00BB3C61" w:rsidRDefault="009348B2" w14:paraId="7ECDAC4B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9348B2" w:rsidP="00BB3C61" w:rsidRDefault="009348B2" w14:paraId="3357BE9F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9348B2" w:rsidP="00BB3C61" w:rsidRDefault="009348B2" w14:paraId="48389987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9348B2" w:rsidP="00BB3C61" w:rsidRDefault="009348B2" w14:paraId="3E66999F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4E4A9F" w:rsidP="004E4A9F" w:rsidRDefault="004E4A9F" w14:paraId="64DB1E33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9348B2" w:rsidP="004E4A9F" w:rsidRDefault="004E4A9F" w14:paraId="4FCA070B" w14:textId="452281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4E4A9F" w:rsidP="004E4A9F" w:rsidRDefault="004E4A9F" w14:paraId="655437EB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EE78D6" w:rsidR="009348B2" w:rsidP="004E4A9F" w:rsidRDefault="004E4A9F" w14:paraId="1F686A9A" w14:textId="6AF210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EE78D6" w:rsidR="009348B2" w:rsidP="00BB3C61" w:rsidRDefault="00660B13" w14:paraId="1BC9A713" w14:textId="155118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</w:t>
            </w:r>
            <w:proofErr w:type="spellStart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>Specialisation</w:t>
            </w:r>
            <w:proofErr w:type="spellEnd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8B159E" w:rsidR="009348B2" w:rsidP="00BB3C61" w:rsidRDefault="00660B13" w14:paraId="08E638E3" w14:textId="6CC0D7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</w:t>
            </w:r>
            <w:proofErr w:type="spellStart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>Specialisation</w:t>
            </w:r>
            <w:proofErr w:type="spellEnd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 xml:space="preserve"> option</w:t>
            </w:r>
          </w:p>
        </w:tc>
      </w:tr>
      <w:tr w:rsidR="009348B2" w:rsidTr="00F41A82" w14:paraId="68CFEDAC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9348B2" w:rsidP="00BB3C61" w:rsidRDefault="009348B2" w14:paraId="2910E3D5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9348B2" w:rsidP="00BB3C61" w:rsidRDefault="009348B2" w14:paraId="0801326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9348B2" w:rsidP="00BB3C61" w:rsidRDefault="004E4A9F" w14:paraId="23747577" w14:textId="1D23FA21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765432" w:rsidR="009348B2" w:rsidP="00BB3C61" w:rsidRDefault="00660B13" w14:paraId="1BC6F954" w14:textId="6408A29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</w:t>
            </w:r>
            <w:proofErr w:type="spellStart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>Specialisation</w:t>
            </w:r>
            <w:proofErr w:type="spellEnd"/>
            <w:r w:rsidRPr="00B55A38">
              <w:rPr>
                <w:b/>
                <w:sz w:val="20"/>
                <w:szCs w:val="20"/>
                <w:shd w:val="clear" w:color="auto" w:fill="FBDACD" w:themeFill="accent2" w:themeFillTint="33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9348B2" w:rsidP="00BB3C61" w:rsidRDefault="00660B13" w14:paraId="34FB51C2" w14:textId="7EF3A7F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765432" w:rsidR="009348B2" w:rsidP="00BB3C61" w:rsidRDefault="00695242" w14:paraId="455BAB85" w14:textId="15DDB0FC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</w:tbl>
    <w:p w:rsidR="009348B2" w:rsidP="00C4770B" w:rsidRDefault="009348B2" w14:paraId="3D06EA3C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5D40309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B67CCD" w:rsidR="00C4770B" w:rsidP="00C4770B" w:rsidRDefault="00C4770B" w14:paraId="192E44A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4614C8" w:rsidR="00DC24A1" w:rsidP="004614C8" w:rsidRDefault="00DC24A1" w14:paraId="18FE6911" w14:textId="0A9B7375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DC24A1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0327629A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0F1A879F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43FCBB4D" w:rsidR="008C6531">
        <w:rPr>
          <w:b w:val="0"/>
          <w:bCs w:val="0"/>
          <w:sz w:val="18"/>
          <w:szCs w:val="18"/>
        </w:rPr>
        <w:t xml:space="preserve">Enrol on </w:t>
      </w:r>
      <w:hyperlink r:id="Ra3af3f89732b43e5">
        <w:r w:rsidRPr="43FCBB4D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43FCBB4D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82f3f97312f94272">
        <w:r w:rsidRPr="43FCBB4D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CDA" w:rsidRDefault="009F4CDA" w14:paraId="516D4426" w14:textId="77777777">
      <w:r>
        <w:separator/>
      </w:r>
    </w:p>
  </w:endnote>
  <w:endnote w:type="continuationSeparator" w:id="0">
    <w:p w:rsidR="009F4CDA" w:rsidRDefault="009F4CDA" w14:paraId="0B3703F0" w14:textId="77777777">
      <w:r>
        <w:continuationSeparator/>
      </w:r>
    </w:p>
  </w:endnote>
  <w:endnote w:type="continuationNotice" w:id="1">
    <w:p w:rsidR="009F4CDA" w:rsidRDefault="009F4CDA" w14:paraId="6091C4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CDA" w:rsidRDefault="009F4CDA" w14:paraId="04387980" w14:textId="77777777">
      <w:r>
        <w:separator/>
      </w:r>
    </w:p>
  </w:footnote>
  <w:footnote w:type="continuationSeparator" w:id="0">
    <w:p w:rsidR="009F4CDA" w:rsidRDefault="009F4CDA" w14:paraId="78CDB284" w14:textId="77777777">
      <w:r>
        <w:continuationSeparator/>
      </w:r>
    </w:p>
  </w:footnote>
  <w:footnote w:type="continuationNotice" w:id="1">
    <w:p w:rsidR="009F4CDA" w:rsidRDefault="009F4CDA" w14:paraId="57769B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0B716A0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35A"/>
    <w:rsid w:val="000D7C75"/>
    <w:rsid w:val="000E0825"/>
    <w:rsid w:val="000E1159"/>
    <w:rsid w:val="000E3A3E"/>
    <w:rsid w:val="000F0F5B"/>
    <w:rsid w:val="000F3A67"/>
    <w:rsid w:val="000F5B67"/>
    <w:rsid w:val="000F5E12"/>
    <w:rsid w:val="000F70FF"/>
    <w:rsid w:val="00102C81"/>
    <w:rsid w:val="00106AA7"/>
    <w:rsid w:val="00106EAE"/>
    <w:rsid w:val="001100B5"/>
    <w:rsid w:val="0011117E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B3D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93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5BB3"/>
    <w:rsid w:val="0031607A"/>
    <w:rsid w:val="0031630B"/>
    <w:rsid w:val="00316B3D"/>
    <w:rsid w:val="00320422"/>
    <w:rsid w:val="00321B9E"/>
    <w:rsid w:val="00324B3B"/>
    <w:rsid w:val="0032778E"/>
    <w:rsid w:val="00332B47"/>
    <w:rsid w:val="003336A2"/>
    <w:rsid w:val="00334FA3"/>
    <w:rsid w:val="003434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14C8"/>
    <w:rsid w:val="00462BD9"/>
    <w:rsid w:val="00473B14"/>
    <w:rsid w:val="004750C9"/>
    <w:rsid w:val="00475B50"/>
    <w:rsid w:val="0047701D"/>
    <w:rsid w:val="0048079F"/>
    <w:rsid w:val="00480C4A"/>
    <w:rsid w:val="00481AEF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4A9F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2BE8"/>
    <w:rsid w:val="00585049"/>
    <w:rsid w:val="00585B94"/>
    <w:rsid w:val="00591414"/>
    <w:rsid w:val="005A0260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0B13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95242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D7614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37C2B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86C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56CC"/>
    <w:rsid w:val="008E6C93"/>
    <w:rsid w:val="008E7A93"/>
    <w:rsid w:val="008F059A"/>
    <w:rsid w:val="008F3A7B"/>
    <w:rsid w:val="008F4084"/>
    <w:rsid w:val="008F479A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CAA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48B2"/>
    <w:rsid w:val="00942035"/>
    <w:rsid w:val="00951902"/>
    <w:rsid w:val="0095370D"/>
    <w:rsid w:val="00953A73"/>
    <w:rsid w:val="00953E09"/>
    <w:rsid w:val="009566E2"/>
    <w:rsid w:val="0095672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7B3F"/>
    <w:rsid w:val="009C0DCC"/>
    <w:rsid w:val="009C2675"/>
    <w:rsid w:val="009C32B8"/>
    <w:rsid w:val="009C3F20"/>
    <w:rsid w:val="009D1394"/>
    <w:rsid w:val="009E115F"/>
    <w:rsid w:val="009E7076"/>
    <w:rsid w:val="009F4CDA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6254"/>
    <w:rsid w:val="00A57AFD"/>
    <w:rsid w:val="00A57D44"/>
    <w:rsid w:val="00A61DEA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01E1F"/>
    <w:rsid w:val="00B07FBC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097E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A38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5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1B8F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24A1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57E8F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2EAC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1A82"/>
    <w:rsid w:val="00F4269F"/>
    <w:rsid w:val="00F43419"/>
    <w:rsid w:val="00F5121D"/>
    <w:rsid w:val="00F51CA0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3703C0F5"/>
    <w:rsid w:val="43FC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4855a843812d4bc8" /><Relationship Type="http://schemas.openxmlformats.org/officeDocument/2006/relationships/hyperlink" Target="https://www.uwa.edu.au/students/My-course/Class-timetable" TargetMode="External" Id="Rf297d8cc84f74f6c" /><Relationship Type="http://schemas.openxmlformats.org/officeDocument/2006/relationships/hyperlink" Target="file:///C:\Users\00112810\UWA\Desktop\Sophie%20Study%20Plans\Examples%20from%20other%20schools\student.uwa.edu.au\course\studentconnect" TargetMode="External" Id="Ra3af3f89732b43e5" /><Relationship Type="http://schemas.openxmlformats.org/officeDocument/2006/relationships/hyperlink" Target="https://www.uwa.edu.au/students/My-course/Class-timetable" TargetMode="External" Id="R82f3f97312f94272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EE9B0-3296-4C90-9C0E-EE6E6CC60900}"/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1a2be4b7-5498-4157-9911-ddd69cf2a7ad"/>
    <ds:schemaRef ds:uri="http://schemas.openxmlformats.org/package/2006/metadata/core-properties"/>
    <ds:schemaRef ds:uri="http://purl.org/dc/terms/"/>
    <ds:schemaRef ds:uri="8aacef4b-15e4-400e-a38b-fd62a8cac48a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63</cp:revision>
  <cp:lastPrinted>2020-11-18T23:36:00Z</cp:lastPrinted>
  <dcterms:created xsi:type="dcterms:W3CDTF">2025-06-17T06:30:00Z</dcterms:created>
  <dcterms:modified xsi:type="dcterms:W3CDTF">2025-07-09T07:51:50Z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